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06" w:type="dxa"/>
        <w:tblInd w:w="5670" w:type="dxa"/>
        <w:tblLook w:val="00A0"/>
      </w:tblPr>
      <w:tblGrid>
        <w:gridCol w:w="4003"/>
        <w:gridCol w:w="4003"/>
      </w:tblGrid>
      <w:tr w:rsidR="003547A5" w:rsidTr="000B1FC1">
        <w:tc>
          <w:tcPr>
            <w:tcW w:w="4003" w:type="dxa"/>
          </w:tcPr>
          <w:p w:rsidR="003547A5" w:rsidRPr="000B1FC1" w:rsidRDefault="003547A5" w:rsidP="003F0850">
            <w:pPr>
              <w:rPr>
                <w:kern w:val="27"/>
                <w:szCs w:val="28"/>
              </w:rPr>
            </w:pPr>
          </w:p>
          <w:p w:rsidR="003547A5" w:rsidRPr="000B1FC1" w:rsidRDefault="003547A5" w:rsidP="000B1FC1">
            <w:pPr>
              <w:jc w:val="center"/>
              <w:rPr>
                <w:kern w:val="27"/>
                <w:szCs w:val="28"/>
              </w:rPr>
            </w:pPr>
            <w:r w:rsidRPr="000B1FC1">
              <w:rPr>
                <w:kern w:val="27"/>
                <w:szCs w:val="28"/>
              </w:rPr>
              <w:t>ПРИЛОЖЕНИЕ №4</w:t>
            </w:r>
          </w:p>
          <w:p w:rsidR="003547A5" w:rsidRPr="000B1FC1" w:rsidRDefault="003547A5" w:rsidP="000B1FC1">
            <w:pPr>
              <w:jc w:val="center"/>
              <w:rPr>
                <w:kern w:val="27"/>
                <w:szCs w:val="28"/>
              </w:rPr>
            </w:pPr>
            <w:r w:rsidRPr="000B1FC1">
              <w:rPr>
                <w:kern w:val="27"/>
                <w:szCs w:val="28"/>
              </w:rPr>
              <w:t>к Положению</w:t>
            </w:r>
          </w:p>
          <w:p w:rsidR="003547A5" w:rsidRPr="000B1FC1" w:rsidRDefault="003547A5" w:rsidP="000B1FC1">
            <w:pPr>
              <w:pStyle w:val="ListParagraph"/>
              <w:ind w:left="0" w:firstLine="37"/>
              <w:jc w:val="center"/>
              <w:rPr>
                <w:kern w:val="27"/>
                <w:szCs w:val="28"/>
              </w:rPr>
            </w:pPr>
            <w:r w:rsidRPr="000B1FC1">
              <w:rPr>
                <w:kern w:val="27"/>
                <w:szCs w:val="28"/>
              </w:rPr>
              <w:t>о Всероссийском конкурсе</w:t>
            </w:r>
          </w:p>
          <w:p w:rsidR="003547A5" w:rsidRPr="000B1FC1" w:rsidRDefault="003547A5" w:rsidP="000B1FC1">
            <w:pPr>
              <w:pStyle w:val="ListParagraph"/>
              <w:ind w:left="0" w:firstLine="37"/>
              <w:jc w:val="center"/>
              <w:rPr>
                <w:kern w:val="27"/>
                <w:szCs w:val="28"/>
              </w:rPr>
            </w:pPr>
            <w:r w:rsidRPr="000B1FC1">
              <w:rPr>
                <w:kern w:val="27"/>
                <w:szCs w:val="28"/>
              </w:rPr>
              <w:t>авторского ювелирного и</w:t>
            </w:r>
          </w:p>
          <w:p w:rsidR="003547A5" w:rsidRPr="000B1FC1" w:rsidRDefault="003547A5" w:rsidP="000B1FC1">
            <w:pPr>
              <w:pStyle w:val="ListParagraph"/>
              <w:ind w:left="0" w:firstLine="37"/>
              <w:jc w:val="center"/>
              <w:rPr>
                <w:kern w:val="27"/>
                <w:szCs w:val="28"/>
                <w:highlight w:val="yellow"/>
              </w:rPr>
            </w:pPr>
            <w:r w:rsidRPr="000B1FC1">
              <w:rPr>
                <w:kern w:val="27"/>
                <w:szCs w:val="28"/>
              </w:rPr>
              <w:t>камнерезного искусства</w:t>
            </w:r>
          </w:p>
        </w:tc>
        <w:tc>
          <w:tcPr>
            <w:tcW w:w="4003" w:type="dxa"/>
          </w:tcPr>
          <w:p w:rsidR="003547A5" w:rsidRPr="000B1FC1" w:rsidRDefault="003547A5" w:rsidP="000B1FC1">
            <w:pPr>
              <w:pStyle w:val="ListParagraph"/>
              <w:ind w:left="0" w:firstLine="720"/>
              <w:jc w:val="both"/>
              <w:rPr>
                <w:kern w:val="27"/>
                <w:szCs w:val="28"/>
                <w:highlight w:val="yellow"/>
              </w:rPr>
            </w:pPr>
          </w:p>
        </w:tc>
      </w:tr>
    </w:tbl>
    <w:p w:rsidR="003547A5" w:rsidRDefault="003547A5" w:rsidP="007D6D6D">
      <w:pPr>
        <w:jc w:val="center"/>
        <w:rPr>
          <w:szCs w:val="28"/>
        </w:rPr>
      </w:pPr>
    </w:p>
    <w:p w:rsidR="003547A5" w:rsidRPr="00632FF8" w:rsidRDefault="003547A5" w:rsidP="007D6D6D">
      <w:pPr>
        <w:jc w:val="center"/>
        <w:rPr>
          <w:szCs w:val="28"/>
        </w:rPr>
      </w:pPr>
      <w:r w:rsidRPr="00632FF8">
        <w:rPr>
          <w:szCs w:val="28"/>
        </w:rPr>
        <w:t>ЭТАПЫ КОНКУРСА</w:t>
      </w:r>
    </w:p>
    <w:p w:rsidR="003547A5" w:rsidRPr="00632FF8" w:rsidRDefault="003547A5" w:rsidP="007D6D6D">
      <w:pPr>
        <w:rPr>
          <w:szCs w:val="28"/>
        </w:rPr>
      </w:pPr>
    </w:p>
    <w:tbl>
      <w:tblPr>
        <w:tblW w:w="0" w:type="auto"/>
        <w:tblLook w:val="00A0"/>
      </w:tblPr>
      <w:tblGrid>
        <w:gridCol w:w="2943"/>
        <w:gridCol w:w="6379"/>
      </w:tblGrid>
      <w:tr w:rsidR="003547A5" w:rsidRPr="00632FF8" w:rsidTr="000B1FC1">
        <w:tc>
          <w:tcPr>
            <w:tcW w:w="2943" w:type="dxa"/>
          </w:tcPr>
          <w:p w:rsidR="003547A5" w:rsidRPr="000B1FC1" w:rsidRDefault="003547A5" w:rsidP="000B1FC1">
            <w:pPr>
              <w:jc w:val="center"/>
              <w:rPr>
                <w:b/>
                <w:szCs w:val="28"/>
              </w:rPr>
            </w:pPr>
            <w:r w:rsidRPr="000B1FC1">
              <w:rPr>
                <w:b/>
                <w:szCs w:val="28"/>
              </w:rPr>
              <w:t>Даты проведения</w:t>
            </w:r>
          </w:p>
          <w:p w:rsidR="003547A5" w:rsidRPr="000B1FC1" w:rsidRDefault="003547A5" w:rsidP="000B1FC1">
            <w:pPr>
              <w:jc w:val="center"/>
              <w:rPr>
                <w:b/>
                <w:szCs w:val="28"/>
              </w:rPr>
            </w:pPr>
          </w:p>
        </w:tc>
        <w:tc>
          <w:tcPr>
            <w:tcW w:w="6379" w:type="dxa"/>
          </w:tcPr>
          <w:p w:rsidR="003547A5" w:rsidRPr="000B1FC1" w:rsidRDefault="003547A5" w:rsidP="000B1FC1">
            <w:pPr>
              <w:jc w:val="center"/>
              <w:rPr>
                <w:b/>
                <w:szCs w:val="28"/>
              </w:rPr>
            </w:pPr>
            <w:r w:rsidRPr="000B1FC1">
              <w:rPr>
                <w:b/>
                <w:szCs w:val="28"/>
              </w:rPr>
              <w:t>Мероприятия</w:t>
            </w:r>
          </w:p>
        </w:tc>
      </w:tr>
      <w:tr w:rsidR="003547A5" w:rsidRPr="00632FF8" w:rsidTr="000B1FC1">
        <w:tc>
          <w:tcPr>
            <w:tcW w:w="2943" w:type="dxa"/>
          </w:tcPr>
          <w:p w:rsidR="003547A5" w:rsidRPr="000B1FC1" w:rsidRDefault="003547A5" w:rsidP="003F0850">
            <w:pPr>
              <w:rPr>
                <w:szCs w:val="28"/>
              </w:rPr>
            </w:pPr>
            <w:r w:rsidRPr="000B1FC1">
              <w:rPr>
                <w:szCs w:val="28"/>
              </w:rPr>
              <w:t>до 16 мая 2025 года</w:t>
            </w:r>
          </w:p>
        </w:tc>
        <w:tc>
          <w:tcPr>
            <w:tcW w:w="6379" w:type="dxa"/>
          </w:tcPr>
          <w:p w:rsidR="003547A5" w:rsidRPr="000B1FC1" w:rsidRDefault="003547A5" w:rsidP="000B1FC1">
            <w:pPr>
              <w:ind w:left="34" w:right="-79"/>
              <w:rPr>
                <w:szCs w:val="28"/>
              </w:rPr>
            </w:pPr>
            <w:r w:rsidRPr="000B1FC1">
              <w:rPr>
                <w:szCs w:val="28"/>
              </w:rPr>
              <w:t>Прием заявок и списка работ от художников Калининградской области</w:t>
            </w:r>
          </w:p>
          <w:p w:rsidR="003547A5" w:rsidRPr="000B1FC1" w:rsidRDefault="003547A5" w:rsidP="000B1FC1">
            <w:pPr>
              <w:ind w:left="34" w:right="-79"/>
              <w:rPr>
                <w:szCs w:val="28"/>
              </w:rPr>
            </w:pPr>
          </w:p>
        </w:tc>
      </w:tr>
      <w:tr w:rsidR="003547A5" w:rsidRPr="00632FF8" w:rsidTr="000B1FC1">
        <w:tc>
          <w:tcPr>
            <w:tcW w:w="2943" w:type="dxa"/>
          </w:tcPr>
          <w:p w:rsidR="003547A5" w:rsidRPr="000B1FC1" w:rsidRDefault="003547A5" w:rsidP="003F0850">
            <w:pPr>
              <w:rPr>
                <w:szCs w:val="28"/>
              </w:rPr>
            </w:pPr>
            <w:r w:rsidRPr="000B1FC1">
              <w:rPr>
                <w:szCs w:val="28"/>
              </w:rPr>
              <w:t>до 30 мая 202</w:t>
            </w:r>
            <w:r>
              <w:rPr>
                <w:szCs w:val="28"/>
              </w:rPr>
              <w:t>5</w:t>
            </w:r>
            <w:r w:rsidRPr="000B1FC1">
              <w:rPr>
                <w:szCs w:val="28"/>
              </w:rPr>
              <w:t xml:space="preserve"> года</w:t>
            </w:r>
          </w:p>
        </w:tc>
        <w:tc>
          <w:tcPr>
            <w:tcW w:w="6379" w:type="dxa"/>
          </w:tcPr>
          <w:p w:rsidR="003547A5" w:rsidRPr="000B1FC1" w:rsidRDefault="003547A5" w:rsidP="000B1FC1">
            <w:pPr>
              <w:ind w:left="34" w:right="-79"/>
              <w:rPr>
                <w:szCs w:val="28"/>
              </w:rPr>
            </w:pPr>
            <w:r w:rsidRPr="000B1FC1">
              <w:rPr>
                <w:szCs w:val="28"/>
              </w:rPr>
              <w:t>Прием заявок и списка работ от кураторов и независимых художников</w:t>
            </w:r>
          </w:p>
          <w:p w:rsidR="003547A5" w:rsidRPr="000B1FC1" w:rsidRDefault="003547A5" w:rsidP="000B1FC1">
            <w:pPr>
              <w:ind w:left="34" w:right="-79"/>
              <w:rPr>
                <w:szCs w:val="28"/>
              </w:rPr>
            </w:pPr>
          </w:p>
        </w:tc>
      </w:tr>
      <w:tr w:rsidR="003547A5" w:rsidRPr="00632FF8" w:rsidTr="000B1FC1">
        <w:tc>
          <w:tcPr>
            <w:tcW w:w="2943" w:type="dxa"/>
          </w:tcPr>
          <w:p w:rsidR="003547A5" w:rsidRPr="000B1FC1" w:rsidRDefault="003547A5" w:rsidP="003F0850">
            <w:pPr>
              <w:rPr>
                <w:sz w:val="26"/>
                <w:szCs w:val="26"/>
              </w:rPr>
            </w:pPr>
            <w:r w:rsidRPr="000B1FC1">
              <w:rPr>
                <w:sz w:val="26"/>
                <w:szCs w:val="26"/>
              </w:rPr>
              <w:t>6 – 22 июня 2025 года</w:t>
            </w:r>
          </w:p>
          <w:p w:rsidR="003547A5" w:rsidRPr="000B1FC1" w:rsidRDefault="003547A5" w:rsidP="003F0850">
            <w:pPr>
              <w:rPr>
                <w:szCs w:val="28"/>
              </w:rPr>
            </w:pPr>
          </w:p>
        </w:tc>
        <w:tc>
          <w:tcPr>
            <w:tcW w:w="6379" w:type="dxa"/>
          </w:tcPr>
          <w:p w:rsidR="003547A5" w:rsidRPr="000B1FC1" w:rsidRDefault="003547A5" w:rsidP="000B1FC1">
            <w:pPr>
              <w:ind w:left="34" w:right="-79"/>
              <w:rPr>
                <w:szCs w:val="28"/>
              </w:rPr>
            </w:pPr>
            <w:r w:rsidRPr="000B1FC1">
              <w:rPr>
                <w:szCs w:val="28"/>
              </w:rPr>
              <w:t>Выставка претендентов</w:t>
            </w:r>
          </w:p>
          <w:p w:rsidR="003547A5" w:rsidRPr="000B1FC1" w:rsidRDefault="003547A5" w:rsidP="000B1FC1">
            <w:pPr>
              <w:ind w:left="34" w:right="-79"/>
              <w:rPr>
                <w:szCs w:val="28"/>
              </w:rPr>
            </w:pPr>
            <w:r w:rsidRPr="000B1FC1">
              <w:rPr>
                <w:szCs w:val="28"/>
              </w:rPr>
              <w:t>(художники Калининградской области)</w:t>
            </w:r>
          </w:p>
          <w:p w:rsidR="003547A5" w:rsidRPr="000B1FC1" w:rsidRDefault="003547A5" w:rsidP="000B1FC1">
            <w:pPr>
              <w:ind w:left="34" w:right="-79"/>
              <w:rPr>
                <w:szCs w:val="28"/>
              </w:rPr>
            </w:pPr>
          </w:p>
        </w:tc>
      </w:tr>
      <w:tr w:rsidR="003547A5" w:rsidRPr="00632FF8" w:rsidTr="000B1FC1">
        <w:tc>
          <w:tcPr>
            <w:tcW w:w="2943" w:type="dxa"/>
          </w:tcPr>
          <w:p w:rsidR="003547A5" w:rsidRPr="000B1FC1" w:rsidRDefault="003547A5" w:rsidP="003F0850">
            <w:pPr>
              <w:rPr>
                <w:szCs w:val="28"/>
              </w:rPr>
            </w:pPr>
            <w:r w:rsidRPr="000B1FC1">
              <w:rPr>
                <w:szCs w:val="28"/>
              </w:rPr>
              <w:t>до 23 июня 2025 года</w:t>
            </w:r>
          </w:p>
        </w:tc>
        <w:tc>
          <w:tcPr>
            <w:tcW w:w="6379" w:type="dxa"/>
          </w:tcPr>
          <w:p w:rsidR="003547A5" w:rsidRPr="000B1FC1" w:rsidRDefault="003547A5" w:rsidP="000B1FC1">
            <w:pPr>
              <w:ind w:left="34" w:right="-79"/>
              <w:rPr>
                <w:szCs w:val="28"/>
              </w:rPr>
            </w:pPr>
            <w:r w:rsidRPr="000B1FC1">
              <w:rPr>
                <w:szCs w:val="28"/>
              </w:rPr>
              <w:t>Прием работ от кураторов и независимых художников</w:t>
            </w:r>
          </w:p>
          <w:p w:rsidR="003547A5" w:rsidRPr="000B1FC1" w:rsidRDefault="003547A5" w:rsidP="000B1FC1">
            <w:pPr>
              <w:ind w:left="34" w:right="-79"/>
              <w:rPr>
                <w:szCs w:val="28"/>
              </w:rPr>
            </w:pPr>
          </w:p>
        </w:tc>
      </w:tr>
      <w:tr w:rsidR="003547A5" w:rsidRPr="00632FF8" w:rsidTr="000B1FC1">
        <w:tc>
          <w:tcPr>
            <w:tcW w:w="2943" w:type="dxa"/>
          </w:tcPr>
          <w:p w:rsidR="003547A5" w:rsidRPr="000B1FC1" w:rsidRDefault="003547A5" w:rsidP="003F0850">
            <w:pPr>
              <w:rPr>
                <w:szCs w:val="28"/>
              </w:rPr>
            </w:pPr>
            <w:r w:rsidRPr="000B1FC1">
              <w:rPr>
                <w:szCs w:val="28"/>
              </w:rPr>
              <w:t>27 июня 2025 года</w:t>
            </w:r>
          </w:p>
        </w:tc>
        <w:tc>
          <w:tcPr>
            <w:tcW w:w="6379" w:type="dxa"/>
          </w:tcPr>
          <w:p w:rsidR="003547A5" w:rsidRPr="000B1FC1" w:rsidRDefault="003547A5" w:rsidP="000B1FC1">
            <w:pPr>
              <w:ind w:left="34" w:right="-79"/>
              <w:rPr>
                <w:szCs w:val="28"/>
              </w:rPr>
            </w:pPr>
            <w:r w:rsidRPr="000B1FC1">
              <w:rPr>
                <w:szCs w:val="28"/>
              </w:rPr>
              <w:t>Объявление победителей и открытие конкурса</w:t>
            </w:r>
          </w:p>
          <w:p w:rsidR="003547A5" w:rsidRPr="000B1FC1" w:rsidRDefault="003547A5" w:rsidP="000B1FC1">
            <w:pPr>
              <w:ind w:left="34" w:right="-79"/>
              <w:rPr>
                <w:szCs w:val="28"/>
              </w:rPr>
            </w:pPr>
          </w:p>
        </w:tc>
      </w:tr>
      <w:tr w:rsidR="003547A5" w:rsidRPr="00632FF8" w:rsidTr="000B1FC1">
        <w:tc>
          <w:tcPr>
            <w:tcW w:w="2943" w:type="dxa"/>
          </w:tcPr>
          <w:p w:rsidR="003547A5" w:rsidRPr="000B1FC1" w:rsidRDefault="003547A5" w:rsidP="003F0850">
            <w:pPr>
              <w:rPr>
                <w:szCs w:val="28"/>
              </w:rPr>
            </w:pPr>
            <w:r w:rsidRPr="000B1FC1">
              <w:rPr>
                <w:szCs w:val="28"/>
              </w:rPr>
              <w:t>27 июня – 07 сентября 2025 года</w:t>
            </w:r>
          </w:p>
        </w:tc>
        <w:tc>
          <w:tcPr>
            <w:tcW w:w="6379" w:type="dxa"/>
          </w:tcPr>
          <w:p w:rsidR="003547A5" w:rsidRPr="000B1FC1" w:rsidRDefault="003547A5" w:rsidP="000B1FC1">
            <w:pPr>
              <w:ind w:left="34" w:right="-79"/>
              <w:rPr>
                <w:szCs w:val="28"/>
              </w:rPr>
            </w:pPr>
            <w:r w:rsidRPr="000B1FC1">
              <w:rPr>
                <w:szCs w:val="28"/>
              </w:rPr>
              <w:t>Конкурсная выставка «Культурное наследие России»</w:t>
            </w:r>
          </w:p>
        </w:tc>
      </w:tr>
      <w:tr w:rsidR="003547A5" w:rsidRPr="00632FF8" w:rsidTr="000B1FC1">
        <w:tc>
          <w:tcPr>
            <w:tcW w:w="2943" w:type="dxa"/>
          </w:tcPr>
          <w:p w:rsidR="003547A5" w:rsidRPr="000B1FC1" w:rsidRDefault="003547A5" w:rsidP="003F0850">
            <w:pPr>
              <w:rPr>
                <w:szCs w:val="28"/>
              </w:rPr>
            </w:pPr>
          </w:p>
          <w:p w:rsidR="003547A5" w:rsidRPr="000B1FC1" w:rsidRDefault="003547A5" w:rsidP="003F0850">
            <w:pPr>
              <w:rPr>
                <w:szCs w:val="28"/>
              </w:rPr>
            </w:pPr>
            <w:r w:rsidRPr="000B1FC1">
              <w:rPr>
                <w:szCs w:val="28"/>
              </w:rPr>
              <w:t>26 июня 2025 года</w:t>
            </w:r>
          </w:p>
        </w:tc>
        <w:tc>
          <w:tcPr>
            <w:tcW w:w="6379" w:type="dxa"/>
          </w:tcPr>
          <w:p w:rsidR="003547A5" w:rsidRPr="000B1FC1" w:rsidRDefault="003547A5" w:rsidP="000B1FC1">
            <w:pPr>
              <w:ind w:left="34" w:right="-79"/>
              <w:rPr>
                <w:szCs w:val="28"/>
              </w:rPr>
            </w:pPr>
          </w:p>
          <w:p w:rsidR="003547A5" w:rsidRPr="000B1FC1" w:rsidRDefault="003547A5" w:rsidP="000B1FC1">
            <w:pPr>
              <w:ind w:left="34" w:right="-79"/>
              <w:rPr>
                <w:szCs w:val="28"/>
              </w:rPr>
            </w:pPr>
            <w:r w:rsidRPr="000B1FC1">
              <w:rPr>
                <w:szCs w:val="28"/>
              </w:rPr>
              <w:t>Лекторий</w:t>
            </w:r>
          </w:p>
          <w:p w:rsidR="003547A5" w:rsidRPr="000B1FC1" w:rsidRDefault="003547A5" w:rsidP="000B1FC1">
            <w:pPr>
              <w:ind w:left="34" w:right="-79"/>
              <w:rPr>
                <w:szCs w:val="28"/>
              </w:rPr>
            </w:pPr>
          </w:p>
        </w:tc>
      </w:tr>
      <w:tr w:rsidR="003547A5" w:rsidRPr="00632FF8" w:rsidTr="000B1FC1">
        <w:tc>
          <w:tcPr>
            <w:tcW w:w="2943" w:type="dxa"/>
          </w:tcPr>
          <w:p w:rsidR="003547A5" w:rsidRPr="000B1FC1" w:rsidRDefault="003547A5" w:rsidP="003F0850">
            <w:pPr>
              <w:rPr>
                <w:szCs w:val="28"/>
              </w:rPr>
            </w:pPr>
            <w:r w:rsidRPr="000B1FC1">
              <w:rPr>
                <w:szCs w:val="28"/>
              </w:rPr>
              <w:t>24–26 июня 2025 года</w:t>
            </w:r>
          </w:p>
        </w:tc>
        <w:tc>
          <w:tcPr>
            <w:tcW w:w="6379" w:type="dxa"/>
          </w:tcPr>
          <w:p w:rsidR="003547A5" w:rsidRPr="000B1FC1" w:rsidRDefault="003547A5" w:rsidP="000B1FC1">
            <w:pPr>
              <w:ind w:left="34" w:right="-79"/>
              <w:rPr>
                <w:szCs w:val="28"/>
              </w:rPr>
            </w:pPr>
            <w:r w:rsidRPr="000B1FC1">
              <w:rPr>
                <w:szCs w:val="28"/>
              </w:rPr>
              <w:t>Проведение образовательной программы</w:t>
            </w:r>
          </w:p>
          <w:p w:rsidR="003547A5" w:rsidRPr="000B1FC1" w:rsidRDefault="003547A5" w:rsidP="000B1FC1">
            <w:pPr>
              <w:ind w:left="34" w:right="-79"/>
              <w:rPr>
                <w:szCs w:val="28"/>
              </w:rPr>
            </w:pPr>
          </w:p>
        </w:tc>
      </w:tr>
    </w:tbl>
    <w:p w:rsidR="003547A5" w:rsidRDefault="003547A5" w:rsidP="007D6D6D"/>
    <w:p w:rsidR="003547A5" w:rsidRDefault="003547A5">
      <w:bookmarkStart w:id="0" w:name="_GoBack"/>
      <w:bookmarkEnd w:id="0"/>
    </w:p>
    <w:sectPr w:rsidR="003547A5" w:rsidSect="0027091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B05"/>
    <w:rsid w:val="000B1FC1"/>
    <w:rsid w:val="001F3196"/>
    <w:rsid w:val="00270917"/>
    <w:rsid w:val="003547A5"/>
    <w:rsid w:val="003F0850"/>
    <w:rsid w:val="00632FF8"/>
    <w:rsid w:val="0065799B"/>
    <w:rsid w:val="007C7B05"/>
    <w:rsid w:val="007D6D6D"/>
    <w:rsid w:val="008F6390"/>
    <w:rsid w:val="0090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D6D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6D6D"/>
    <w:pPr>
      <w:ind w:left="720"/>
      <w:contextualSpacing/>
    </w:pPr>
  </w:style>
  <w:style w:type="table" w:styleId="TableGrid">
    <w:name w:val="Table Grid"/>
    <w:basedOn w:val="TableNormal"/>
    <w:uiPriority w:val="99"/>
    <w:rsid w:val="007D6D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107</Words>
  <Characters>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Шатунова</dc:creator>
  <cp:keywords/>
  <dc:description/>
  <cp:lastModifiedBy>m.kuznetsova</cp:lastModifiedBy>
  <cp:revision>3</cp:revision>
  <dcterms:created xsi:type="dcterms:W3CDTF">2024-09-24T07:36:00Z</dcterms:created>
  <dcterms:modified xsi:type="dcterms:W3CDTF">2024-09-24T12:44:00Z</dcterms:modified>
</cp:coreProperties>
</file>